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59" behindDoc="0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34925</wp:posOffset>
            </wp:positionV>
            <wp:extent cx="428625" cy="496569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8625" cy="496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4717" w:right="2694" w:hanging="2280"/>
      </w:pPr>
      <w:r/>
      <w:r>
        <w:rPr lang="en-US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GENERAL TERMS AND CONDITIONS FOR RACK DELIVERIES  </w:t>
      </w:r>
      <w:r/>
      <w:r>
        <w:rPr lang="en-US"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(JUNE 14, 2019)  </w:t>
      </w:r>
      <w:r/>
    </w:p>
    <w:p>
      <w:pPr>
        <w:rPr>
          <w:rFonts w:ascii="Times New Roman" w:hAnsi="Times New Roman" w:cs="Times New Roman"/>
          <w:color w:val="010302"/>
        </w:rPr>
        <w:spacing w:before="194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PURPOSE: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(JUNE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14,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2019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CONDIT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ONS”)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NCORPORA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(“CON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”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S”)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THE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PETRO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EUM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APPL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CK(S). “CON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” (OR “CON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S”)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AND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EXECU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OTIA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MBER,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QUANT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TERMS,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“R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”).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Y”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ES”)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ON(S)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CONFL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THE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PREVAI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NO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UNTI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BEEN 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EXECU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REPRESENT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OF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ER.  </w:t>
      </w:r>
      <w:r/>
    </w:p>
    <w:p>
      <w:pPr>
        <w:rPr>
          <w:rFonts w:ascii="Times New Roman" w:hAnsi="Times New Roman" w:cs="Times New Roman"/>
          <w:color w:val="010302"/>
        </w:rPr>
        <w:spacing w:before="166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DEFINITIONS: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USED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ONS: 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"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"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E.  </w:t>
      </w:r>
      <w:r/>
    </w:p>
    <w:p>
      <w:pPr>
        <w:rPr>
          <w:rFonts w:ascii="Times New Roman" w:hAnsi="Times New Roman" w:cs="Times New Roman"/>
          <w:color w:val="010302"/>
        </w:rPr>
        <w:spacing w:before="177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"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M"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ETY FOR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83" w:lineRule="exact"/>
        <w:ind w:left="471" w:right="379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Y”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SUND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“NEW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BANK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DAY”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MEAN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SUND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ENERAL COMMERC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FOR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PURPOSES SHALL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EXC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UDE NON-PUBL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DAY(S) BY U.S.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PUB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ONS.  </w:t>
      </w:r>
      <w:r/>
    </w:p>
    <w:p>
      <w:pPr>
        <w:rPr>
          <w:rFonts w:ascii="Times New Roman" w:hAnsi="Times New Roman" w:cs="Times New Roman"/>
          <w:color w:val="010302"/>
        </w:rPr>
        <w:spacing w:before="176" w:after="0" w:line="184" w:lineRule="exact"/>
        <w:ind w:left="471" w:right="378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“BUYER”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ER”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"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ERMS"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2010 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PUB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MBER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COMMERC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HEY DO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ONS.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S”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ORDERS,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SSUED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FORN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STAND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17 CCR § 95480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SEQ.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SUCCESSOR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SUBSE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Q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MENDED, 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RESTA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ME.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Y” OR “P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ES”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HEREUNDER,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Y.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VERY”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VERY”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OF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SCRET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81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” OR “PRODUC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S”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EUM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OR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BY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YER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77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CE”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82" w:lineRule="exact"/>
        <w:ind w:left="471" w:right="378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N’’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BLE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NUMBER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AT 40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SECT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80.1101(O).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S2”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RENEW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FUE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2005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NDEPENDENCE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SECUR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2007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40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80, SUBP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4" w:lineRule="exact"/>
        <w:ind w:left="471" w:right="380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QUALITY: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DELIVERED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QUAL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SCHEDU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O),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(B)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EXCEE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MO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QUAL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 (C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MEET OR EXC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ANE/CE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 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 FOR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(D)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OLOG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CONT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UPON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 TO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BUYER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REPRESEN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98" w:after="0" w:line="183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ARRANTIES: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ENCUMBR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SECUR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HAS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CONVEY 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 BUYER.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WARR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EXPRESS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HEREUNDER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PURPOSE,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HEY 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EXPRESS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 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 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EXPRESS,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OR WH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WOU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MPOSE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 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TO QUAL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ORY QUAL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 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OR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TNESS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PURPOSE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SOEVER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UDED.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DESCR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QUA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FOR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VED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PRESEN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BY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42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1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(30)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AFTER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8" w:after="0" w:line="181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QUANTITY: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PPROX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UMES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BE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AND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MONTH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CONFORM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SALES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SUCH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E.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MADE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BY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LER 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BY BUYER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FORW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CONSEN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EXCEP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 OBL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SOEVER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TO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QUANT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EXCESS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QUANT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QUANT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PRECED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OR 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HS.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DUR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BUYER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SUBJEC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CONTA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THE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BY SUPP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EMENTIN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SUCH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 </w:t>
      </w:r>
      <w:r/>
    </w:p>
    <w:p>
      <w:pPr>
        <w:rPr>
          <w:rFonts w:ascii="Times New Roman" w:hAnsi="Times New Roman" w:cs="Times New Roman"/>
          <w:color w:val="010302"/>
        </w:rPr>
        <w:spacing w:before="198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SUBJEC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CATION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REDUCT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BY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MPOSED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MPOSE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SONS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ECONOM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OR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ET 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SUPP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PROD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NERY(S),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(S)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NE(S)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30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SUCH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M, 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BY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(5) NOR MOR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(30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79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2018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S2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D-6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D/PURCH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PURSU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SSES TO BUYER, AS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N. THE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DAT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REPOR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(EP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MODERA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SYS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REED.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4" w:lineRule="exact"/>
        <w:ind w:left="471" w:right="38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MEASUREME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T: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ADJUS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60°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BUYER’S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UPON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CKE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SSUED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CAL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PROBES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EXPENSE,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PROCEDURE,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NDEPENDENT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CALIBR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PRESENT,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NDEPENDENT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TNESS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1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DELIVERY; TRANSPORTATIO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BUYER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THE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SUCH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MU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LY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REED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BUYER.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REUNDER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“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CA”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ER)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 POIN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DOES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SE, 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SES FOR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HATEVER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SUPP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PRODUCTS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SUCH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UPON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OF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WA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VE. 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FOR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MUS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THE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MUS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PRE-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PPROVED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BUYER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ERS’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FOR 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UDE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OPERATOR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OF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HOURS.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ADD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CURRED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OVERT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BUYER’S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BUYER’S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DEMURR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R’S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CONTR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H.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SO,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SCHEDU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UNTI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SCHEDU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DHERE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SUCH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SCHEDU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EST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OF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3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TITLE AND RISK OF LOSS: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NERSH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P,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LOSS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OVER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NAL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BE RES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DOCUMEN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BOO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N-L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N-T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ORY, OR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NERSH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P,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138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2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5" w:lineRule="exact"/>
        <w:ind w:left="471" w:right="382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0001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RESPECT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OR SUCH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PAYMENT: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PAY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BUYER’S DES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DEDUCT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OFFSE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M,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ATELY 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BLE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UNDS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U.S. DOL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RS) NO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DUE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DSHEET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EVIDENC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DOCUMENT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TION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(PD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/F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E),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ESTAB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UNDS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BUYER’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’S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FOR 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MOUNTS DUE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NFORM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BUYER’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CH.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PAY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PROCEDURE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ME.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DEEMED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HAS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ASSESS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PAYMEN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CANNO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URNED OR REJ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SUFF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FUNDS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BUYER’S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5" w:lineRule="exact"/>
        <w:ind w:left="471" w:right="384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DUE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FOR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RMED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ON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SETT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EMENT QUOTAT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TO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OUTL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BOO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DUE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ECTIVE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BOO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NSFER.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84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YORK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MOND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OUS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BANK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DAY,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DUE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DAY. “NE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BANK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Y”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CALEND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OTHER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URDAY 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Y;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ARE OPE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COMMERC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84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DUE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TE, 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DUE UNTI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CURREN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J.P.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YORK)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(2) PERCEN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CREDIT: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SUBJEC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PPROVA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BY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’S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THE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IF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SCRET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WARR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EXCEEDS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'S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IN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UPON 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’S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’S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97" w:after="0" w:line="181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DOES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PPROVA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ERMS: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RREVOC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STANDBY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ETTER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(2)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(OPERAT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LY 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APPL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E)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(2)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(2)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NARRO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E) OR PROMP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UPON 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(2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TO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THERE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OR,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ER'S OPT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EE. SUCH FAI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 BY 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ETTER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MENDMEN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BOVE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ER.  </w:t>
      </w:r>
      <w:r/>
    </w:p>
    <w:p>
      <w:pPr>
        <w:rPr>
          <w:rFonts w:ascii="Times New Roman" w:hAnsi="Times New Roman" w:cs="Times New Roman"/>
          <w:color w:val="010302"/>
        </w:rPr>
        <w:spacing w:before="183" w:after="0" w:line="181" w:lineRule="exact"/>
        <w:ind w:left="471" w:right="382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PREJUD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AVAI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SECUR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THE PRECED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BOVE,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SUSPEND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ORMANCE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93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TA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ES: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 RESPONS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TY: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PPLIC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AXES,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SSESSMEN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FFS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“TAXES”)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OR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SSESSED OR OTHERW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GOVERNMEN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HEREUNDER,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BASED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NCOME.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PAY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SAID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MBURSE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PAYMEN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X,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CENSE,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 (O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NCOME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AX)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AFTER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UPON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PROVIDED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BORN BY BUYER,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OR BY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MBURSEMEN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ER.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30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SUCH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ANY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SUCH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AX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(10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SUCH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205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3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EXEMPT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ONS: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EXEMPT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TAXES,  BUYER 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UPON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ANY NECESS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SUCH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8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EXEMPT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MBURSE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EXEMPT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REPRESEN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EGALLY 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TO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INDEMN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HOLD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XES, PENA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EXEMPT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0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PRICE ADJUST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ENTS: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DJUS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S: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WHEN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DJUS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UPON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PUBL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PRECED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NDEX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PUB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PUB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 FOR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DAY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Y. 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183" w:lineRule="exact"/>
        <w:ind w:left="471" w:right="379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EST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HROU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CE, SUCH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NDEX OR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 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SUCH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BE PUB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SHED, BECOMES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CEASES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NTIAL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THE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NNER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WHEN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WAS 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EST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SHED, THEN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THE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ECON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POS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HROU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WAS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ATED,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THE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DJUS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UTIL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CE(S).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OOD FA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UPON 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 TO BE USED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HOSE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RCUMST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(10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BEC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UNSU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ECONOM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HROU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THE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WAS NEGOTIATED.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267"/>
          <w:tab w:val="left" w:pos="5617"/>
          <w:tab w:val="left" w:pos="6050"/>
          <w:tab w:val="left" w:pos="6820"/>
          <w:tab w:val="left" w:pos="7180"/>
          <w:tab w:val="left" w:pos="8438"/>
          <w:tab w:val="left" w:pos="10565"/>
        </w:tabs>
        <w:spacing w:before="209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CHANGES AND BUY/SELL 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GREE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ENTS: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TO AN 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Y;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FOR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BY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Y;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QUANT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HOSE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S;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QUANT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DJUS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EXCHAN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GAL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ON-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OR-GAL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BAS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ONE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TO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CONTR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OOD FAI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UPON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YPE,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RADE,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DELIVERY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 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NY,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SUCH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TO BE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SO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ECONOM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BE AS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ONE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THE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OCCURRED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E(S),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SP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USE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BES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EEP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BUY/SE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BA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SPECIF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A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MBAL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8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VED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8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8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EXCHAN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SO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CAUSE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ECONOM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OCCUR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OCCURRED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E(S),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MBA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ANCE(S)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BUY/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SETT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PROCEDURE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UMES,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THE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FOR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 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ECONOM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OCCUR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VERIES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OCCURRED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E(S),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TERM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FORCE M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JEURE: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TO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FA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 OR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MAK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FAI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 OR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AY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JEURE. “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JEURE”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UDE COMPL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ORDERS,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OR 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ORE;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RED),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NSURRECT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S;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KES;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ES;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S;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MECH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BREA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CAUSES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BEYOND THE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WHE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OR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TO MAKE UP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CONDIT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JEURE,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BUY/SE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CONTR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MUS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USE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BES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TO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(EMA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COMMUN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E)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MUCH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DVANCE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AS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POSS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RCUMST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USE(S)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JEUR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EXPEC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DURAT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USE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ENCE TO CUR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CORR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JEURE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BY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 HO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SETT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DEEMS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ORY.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JEURE 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 BUYER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REG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HAT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NOTIFIES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JEUR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EXCUSE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TO BE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BUY/SE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SUCH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VERIES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OPT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SUSPEND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UMES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BE 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UNDER SUCH 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BUY/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79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LIAB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LIT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ES: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66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4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5" w:lineRule="exact"/>
        <w:ind w:left="471" w:right="382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THSTAND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ANY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CONSEQUENTIA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 </w:t>
      </w:r>
      <w:r/>
    </w:p>
    <w:p>
      <w:pPr>
        <w:rPr>
          <w:rFonts w:ascii="Times New Roman" w:hAnsi="Times New Roman" w:cs="Times New Roman"/>
          <w:color w:val="010302"/>
        </w:rPr>
        <w:spacing w:before="177" w:after="0" w:line="183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HAZ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THE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STORA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 USE , 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SUSE, DISPOSA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SUB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EQUEN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“USE”)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PROD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SSUMES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RESPONS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ADV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OYEES,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OMERS,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USE,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CONT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HUM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HUMAN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RONMENTA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ETY,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PROCESSES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HO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OYEES,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ENTS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CTORS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AGA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OCCURR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SECTION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PERSONA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NJURY,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BUYER’S USE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 SURV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OF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79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REMEDY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EGATIONS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RRANTY, 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GENCE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PROVED,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Y’S FAI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AND 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NEVER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PURCHASE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FOR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ACE.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CLA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 BY 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OR QUALI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RREVOC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VED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UPON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SCOVERY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NO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(30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SSUE. SHOU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BUYER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WAY DEFECT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FURN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HAVE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AND BUYER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PRESERVE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DEQUA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NTITY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FOR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SUCH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79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HEREBY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RREVOC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A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BY JURY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SPUTE,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ROVERSY.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 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CONNECT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OPERAT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ERPRE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ENFORCE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567"/>
        </w:tabs>
        <w:spacing w:before="197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DEFAULT AND LIQUID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TION: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“DEF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Y”)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(1) 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PAYMEN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;(2)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HEY BEC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DUE;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3) FI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MMENCES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COMMENC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NKRUP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CY,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VENCY,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REORG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PROCEED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PROCEED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SSED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60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YS; (4) BE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VED (O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PURSU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DATION,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MER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ER);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5)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OR,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PORT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PROPER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S; (6) PROPOSE OR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ENERAL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COMPOS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BENEF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ORS; (7)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DEQUA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SSURANCE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OBLIGAT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48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HOURS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REQUEST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REASON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ROUNDS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NCE;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SUCH 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OCCURS,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DEFAU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“NON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-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Y”)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EXERC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SCRET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AND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TIME (S),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OR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OTHER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SETT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NNER FOR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AND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BY ONE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HER.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NON-DEFAU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EXPRESSED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U.S.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NCURS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 AND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(OR 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NS)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UPON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CURREN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NON- 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RTY'S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DUPL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 AND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INCURS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OBTA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HEDGE OR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POS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SUCH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MOUNTS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QUIDA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THE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TO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ONE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NOTW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ANY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NON-DEF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PPROPR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(A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NON-DEF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OR OTHER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DUE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DUE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PRESEN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UE.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NON-DEF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Y'S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TO,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HTS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NON-DEF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HETHER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SE). 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HO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NON-DEF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EXPENSES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ORNEY'S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8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SBURSEMEN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NCURRED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NON-DEFAU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EXERC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HEREUNDER.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INDEMNIFICATION: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RTIES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S:  </w:t>
      </w:r>
      <w:r/>
    </w:p>
    <w:p>
      <w:pPr>
        <w:rPr>
          <w:rFonts w:ascii="Times New Roman" w:hAnsi="Times New Roman" w:cs="Times New Roman"/>
          <w:color w:val="010302"/>
        </w:rPr>
        <w:spacing w:before="93" w:after="0" w:line="181" w:lineRule="exact"/>
        <w:ind w:left="471" w:right="380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END, 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FY, AND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CORPORAT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 AFFIL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“SEL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ROUP”)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AIMS,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FINES,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EXPENSE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ATTORNEYS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PERSONA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NJURY,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CCURR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OUT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 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40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5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2" w:lineRule="exact"/>
        <w:ind w:left="471" w:right="384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NEGLI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OR 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SERV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NTS, 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ORS, REPRE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EES.  </w:t>
      </w:r>
      <w:r/>
    </w:p>
    <w:p>
      <w:pPr>
        <w:rPr>
          <w:rFonts w:ascii="Times New Roman" w:hAnsi="Times New Roman" w:cs="Times New Roman"/>
          <w:color w:val="010302"/>
        </w:rPr>
        <w:spacing w:before="199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END, 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SAVE 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R, BUYER’S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BUYER’S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FFILIA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MS, DEM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OSSES,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NES, PENA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EXPENSES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ORNEYS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EES)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EVERY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PERSONA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NJURY,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OR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PROPER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OR 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ATIONS OF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OR OCCURR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 OR 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NEGL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SERV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ORS,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TEES.  </w:t>
      </w:r>
      <w:r/>
    </w:p>
    <w:p>
      <w:pPr>
        <w:rPr>
          <w:rFonts w:ascii="Times New Roman" w:hAnsi="Times New Roman" w:cs="Times New Roman"/>
          <w:color w:val="010302"/>
        </w:rPr>
        <w:spacing w:before="176" w:after="0" w:line="183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PERSONA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NJURY,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NEGL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GENCE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SCONDUC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EXPRESS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PROPORT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JO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 NEGL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GENCE OR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SCONDUC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48"/>
          <w:tab w:val="left" w:pos="2775"/>
          <w:tab w:val="left" w:pos="3457"/>
          <w:tab w:val="left" w:pos="3922"/>
          <w:tab w:val="left" w:pos="4979"/>
          <w:tab w:val="left" w:pos="5646"/>
          <w:tab w:val="left" w:pos="5905"/>
          <w:tab w:val="left" w:pos="6557"/>
          <w:tab w:val="left" w:pos="7569"/>
          <w:tab w:val="left" w:pos="8521"/>
          <w:tab w:val="left" w:pos="9591"/>
        </w:tabs>
        <w:spacing w:before="209" w:after="0" w:line="184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TY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S TO ENV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RONMENTA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MS: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HO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ROUP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DEMANDS,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AND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NUP,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SERV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 PA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SETT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MS, 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ORNEY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EES, CONSU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TANT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EXPER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CONNECT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PRESENCE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HAZ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RDOUS 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NCE, ON,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N, UNDER,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BUYER’S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USED 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“HAZ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RDOUS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NCE”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HICH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C,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VE,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CORROS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VE, 	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EXP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OR  A  HUM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HEA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AND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HAZ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TED TO,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SBESTOS, 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EUM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BY-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PHENY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(PCBS)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RDOUS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RDOUS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RDOUS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WAS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MPREHENS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RONMENTA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RESPONSE,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MPENS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1980,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AMENDED, 42 USC 9601,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SEQ., THE SUPER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MENDMEN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RE-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1986,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RESOURCE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TION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RECOV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42 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6901,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EQ.,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33 USC 1251,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SEQ.,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SUBS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15 USC 2601,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SEQ.,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PROMU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PURSU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NANCES,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COUNTY OR MUN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 OR 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SI-GOVERNME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BODY.  </w:t>
      </w:r>
      <w:r/>
    </w:p>
    <w:p>
      <w:pPr>
        <w:rPr>
          <w:rFonts w:ascii="Times New Roman" w:hAnsi="Times New Roman" w:cs="Times New Roman"/>
          <w:color w:val="010302"/>
        </w:rPr>
        <w:spacing w:before="192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LA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S AND REGULATIONS: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ANCE: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UPON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FU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DECREES,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(“REGU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ONS”),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AFFEC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HEREUND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THEREUNDER.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MANNER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MPOSED UPON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HEREBY,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CONFL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REGU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ATION,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SO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DVERSE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TO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VE.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HEREUNDER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RESO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D, SUPPL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OR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VERED,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NDIREC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DEST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 OR SUBJEC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HEREGU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ATIONS: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CONTR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BECOM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ERPRE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ARE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ED,  WH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DDRESSED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ADVERSE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UPON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HEREUNDER,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OOD FA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TH,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YET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EVENT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OOD FA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RENE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OTIAT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HAVE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CONTR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BY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(30)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DA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NG, 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OR 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UNDER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ERMS.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83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: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OW 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TO 40 C.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.R 80.29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80.30,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REV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MENDED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ME).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HEREB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STAND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BUYER’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SUBSEQUEN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SPENSIN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OCAL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ONS.  </w:t>
      </w:r>
      <w:r/>
    </w:p>
    <w:p>
      <w:pPr>
        <w:rPr>
          <w:rFonts w:ascii="Times New Roman" w:hAnsi="Times New Roman" w:cs="Times New Roman"/>
          <w:color w:val="010302"/>
        </w:rPr>
        <w:spacing w:before="210" w:after="0" w:line="184" w:lineRule="exact"/>
        <w:ind w:left="471" w:right="33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 SU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FUR D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: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FUR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ENSUR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PROD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EPS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ENSURE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SUCH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FUR CONCEN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EXCEED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FOR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ENSUR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ERS,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ORAGE  </w:t>
      </w:r>
      <w:r>
        <w:br w:type="textWrapping" w:clear="all"/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OAD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DEQUA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SURES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HEREUNDER.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SURES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ENSUR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SOLD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SPENSED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ONS.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NO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ANY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ER,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AFFIL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ATE,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OR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OMER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BUYER,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MS,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NJURY OR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HANDL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AGEN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AFFIL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CTORS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OMERS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 OR RESU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’S 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FUR CONCEN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EXCEED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’S,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TY’S,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MS,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NJURY OR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RM.  </w:t>
      </w:r>
      <w:r/>
    </w:p>
    <w:p>
      <w:pPr>
        <w:rPr>
          <w:rFonts w:ascii="Times New Roman" w:hAnsi="Times New Roman" w:cs="Times New Roman"/>
          <w:color w:val="010302"/>
        </w:rPr>
        <w:spacing w:before="189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OXY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SOL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RVP: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PPLIC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44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6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COHO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BLENDS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TO, 40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471" w:right="341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.R.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80.27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80.28,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MENDED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OXY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OADIN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 FOR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POR PRESSURE (“RVP”)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 OXY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NE.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TERM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BUYER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THA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MUM RVP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THE  GASOL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REGU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TIME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VERY. BUYER’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SUBSEQUEN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 FOR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SUPP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 FOR SUPP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RANSPORT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SAID GASOL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471" w:right="376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RF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: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ATIONS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“RFG”)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CONVENT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(“C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”),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40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.R. 80.65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HROU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80.89,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MENDED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ME).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UNLESS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COMPL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WHERE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DOCUMENTAT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IANCE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DOCUMEN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40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.R.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80.77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40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.R.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73"/>
        </w:tabs>
        <w:spacing w:before="0" w:after="0" w:line="182" w:lineRule="exact"/>
        <w:ind w:left="471" w:right="341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80.106</w:t>
      </w:r>
      <w:r>
        <w:rPr lang="en-US" sz="16" baseline="0" dirty="0">
          <w:jc w:val="left"/>
          <w:rFonts w:ascii="Arial" w:hAnsi="Arial" w:cs="Arial"/>
          <w:color w:val="000000"/>
          <w:sz w:val="16"/>
          <w:szCs w:val="16"/>
        </w:rPr>
        <w:t> 	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AND BUYER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RECORDS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YPE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NNER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40 C.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.R. 80.74.  </w:t>
      </w:r>
      <w:r/>
    </w:p>
    <w:p>
      <w:pPr>
        <w:rPr>
          <w:rFonts w:ascii="Times New Roman" w:hAnsi="Times New Roman" w:cs="Times New Roman"/>
          <w:color w:val="010302"/>
        </w:rPr>
        <w:spacing w:before="183" w:after="0" w:line="181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NOL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: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HEREUNDER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BUYER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PPROPR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DEMONS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RDS. 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OLAT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RONMENTA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ENCY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NS.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THER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OR BUYER (“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”)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IS RESPONS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MEET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CFS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RESPEC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OUTL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THE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 </w:t>
      </w:r>
      <w:r/>
    </w:p>
    <w:p>
      <w:pPr>
        <w:rPr>
          <w:rFonts w:ascii="Times New Roman" w:hAnsi="Times New Roman" w:cs="Times New Roman"/>
          <w:color w:val="010302"/>
        </w:rPr>
        <w:spacing w:before="188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PERM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TS 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ND REPOR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u w:val="single"/>
          <w:color w:val="000000"/>
          <w:sz w:val="16"/>
          <w:szCs w:val="16"/>
        </w:rPr>
        <w:t>S: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RESPONS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COMPL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OPERAT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RTY’S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RONMENTA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ROUND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DOES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OR RESPONS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FOR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OCA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ON PREM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BUYER’S CUS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OMERS.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SUCH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AND REPOR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MAY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OR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TO FI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BY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 </w:t>
      </w:r>
      <w:r/>
    </w:p>
    <w:p>
      <w:pPr>
        <w:rPr>
          <w:rFonts w:ascii="Times New Roman" w:hAnsi="Times New Roman" w:cs="Times New Roman"/>
          <w:color w:val="010302"/>
        </w:rPr>
        <w:spacing w:before="186" w:after="0" w:line="183" w:lineRule="exact"/>
        <w:ind w:left="471" w:right="380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GOVERNING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LA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 AND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JURISDICTION: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BO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CE: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CONSTRUED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THE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CONFL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NON-EXC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BOROU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AND 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U.S.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CONVENT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SALE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OODS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GOVERN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72" w:after="0" w:line="176" w:lineRule="exact"/>
        <w:ind w:left="471" w:right="33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ARBITRATION: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CONNECT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SUBM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YOR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TORS.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SUBM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Y'S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DESI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(10)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FA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10-D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 AND 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 SECOND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AS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RATOR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TORS SO CHOSEN.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APPO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(OR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OF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BOR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PA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EQUAL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CONC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USIVE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ON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JUD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ERED UP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SUCH AW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ANY COUR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JUR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USD $25,000, 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USED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REED BY BO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BO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FAI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ON 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APPO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 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OR.  </w:t>
      </w:r>
      <w:r/>
    </w:p>
    <w:p>
      <w:pPr>
        <w:rPr>
          <w:rFonts w:ascii="Times New Roman" w:hAnsi="Times New Roman" w:cs="Times New Roman"/>
          <w:color w:val="010302"/>
        </w:rPr>
        <w:spacing w:before="187" w:after="0" w:line="183" w:lineRule="exact"/>
        <w:ind w:left="471" w:right="379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SAFETY: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SHEETS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CONCERN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PRODUCTS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SED BY BUY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 HEA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BY APPL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BUYER SHOU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UPON SUCH DAT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PRESENTAT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HEA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ATED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VERED.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83" w:lineRule="exact"/>
        <w:ind w:left="471" w:right="380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ORMED CONC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TURE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SKS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POSED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HANDL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EXPOSED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NE, 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REF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EUM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BUYER 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OYEES,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RETAI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OUT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CUS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OMERS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 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ER’S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THE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GASOL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NE,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EUM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HAZ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NE,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REF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EUM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PROPER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HODS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PRODUCTS.  </w:t>
      </w:r>
      <w:r/>
    </w:p>
    <w:p>
      <w:pPr>
        <w:rPr>
          <w:rFonts w:ascii="Times New Roman" w:hAnsi="Times New Roman" w:cs="Times New Roman"/>
          <w:color w:val="010302"/>
        </w:rPr>
        <w:spacing w:before="191" w:after="0" w:line="178" w:lineRule="exact"/>
        <w:ind w:left="47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BUYER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EXPENSE,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NDEMN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ULLY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SUBS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40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7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AFF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LIA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AND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HEIR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OFF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CERS,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ORS, 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OYEES,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VES, SUCCESSORS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ES;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OSSES,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MAGES,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PROCEED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NGS, JUD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ORDERS,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NJUNCT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DECREES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EXPENSES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 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ORNEYS'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S)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NNER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BUYER'S FAI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NECESS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NGS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SURES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CONNECT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THE 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HEREUNDER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BOVE.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471" w:right="19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CONFIDENTIAL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TY: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RTIES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EEP CONF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(“CONFIDENT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NFORM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ON”),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MAY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NFORM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PURSU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ORDER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COURT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JUR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BE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APPL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AW,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ULAT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OR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JUR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OVER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AFFIL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SORS,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TORS,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NSURERS,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 BRO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CONNECT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OR 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PROCEED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NGS.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YE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RS.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ENT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RM’S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-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SE).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COMMOD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NESS,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 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’S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ME-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O-T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ME,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DVERS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(II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NFORM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OYEES,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DERS,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 MAY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SCUSS SUCH CONF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NFORM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IN 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AGRE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WHO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RETA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MENTA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MPRESS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(V) SUCH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 MENTA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MPRESS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WI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 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’S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ENGA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ANY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ON PROJEC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THE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HEDG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S),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MPRESS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AND VA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MODE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THE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SE.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NOTICES: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CE,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COMMUN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OR PERM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OR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DDRESSED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DDRESS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;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COMMUN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CONCERN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SCHEDUL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PROMPT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CONFIRM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PREPA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RECO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COUR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OR MESSEN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CONF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RMED 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VERY, OR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 BY PERSONA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SERV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Z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NER,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(III)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CONCERN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SCHEDUL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PURCHASE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9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CES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MED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RVED UPON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85" w:after="0" w:line="184" w:lineRule="exact"/>
        <w:ind w:left="471" w:right="379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ASSIGNMENT: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CONSEN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CONSEN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UNRE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D,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ASS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OR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EXCE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PT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THAT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GNS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SUCH CONSENT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 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PORT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OBTA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CONTR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7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CONNECT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SECUR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NK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FUND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ER'S OBL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34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TRADE CO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TROLS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: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N, 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ENDED, OR SHOU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BE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ERPRE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AGRE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AN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TO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ORM,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PURCH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SE, PAY OR RECE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MON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HROU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PERSON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(B)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PENAL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ZED OR PROH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BY, OR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POSE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TO PUN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SURES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AWS,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 DECRE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NANCES,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RU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EUROPE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(“EU”),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EU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JUR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9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BOYCO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EXPOR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NON-PRO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NTI-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ERROR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SM OR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“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RADE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ONS”).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183" w:lineRule="exact"/>
        <w:ind w:left="471" w:right="386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 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OLAT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TH, OR EXPOSE SUC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SURES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 RES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SUCH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“AF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Y”)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SOON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REASON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CTIC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ED:  </w:t>
      </w:r>
      <w:r/>
    </w:p>
    <w:p>
      <w:pPr>
        <w:rPr>
          <w:rFonts w:ascii="Times New Roman" w:hAnsi="Times New Roman" w:cs="Times New Roman"/>
          <w:color w:val="010302"/>
        </w:rPr>
        <w:spacing w:before="199" w:after="0" w:line="180" w:lineRule="exact"/>
        <w:ind w:left="230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9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</w:t>
      </w:r>
      <w:r>
        <w:rPr lang="en-US" sz="16" baseline="0" dirty="0">
          <w:jc w:val="left"/>
          <w:rFonts w:ascii="Arial" w:hAnsi="Arial" w:cs="Arial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MMED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SUSPEND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ON) UNTI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470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SCHAR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SUCH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ON;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221" w:right="0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B.</w:t>
      </w:r>
      <w:r>
        <w:rPr lang="en-US" sz="16" baseline="0" dirty="0">
          <w:jc w:val="left"/>
          <w:rFonts w:ascii="Arial" w:hAnsi="Arial" w:cs="Arial"/>
          <w:color w:val="000000"/>
          <w:spacing w:val="10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TO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OBL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CONT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NUES UNTI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END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FOR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470" w:right="382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OD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30 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YS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CHEVER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SHOR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ER),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ROM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OODS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VERED,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SUSPENDED (W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PREJUD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CCRUA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 UNT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 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RESUME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;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3" w:lineRule="exact"/>
        <w:ind w:left="470" w:right="385" w:hanging="24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C.</w:t>
      </w:r>
      <w:r>
        <w:rPr lang="en-US" sz="16" baseline="0" dirty="0">
          <w:jc w:val="left"/>
          <w:rFonts w:ascii="Arial" w:hAnsi="Arial" w:cs="Arial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CCEP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VESSE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BAR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MODE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RANSPOR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 OR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REQU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ERNAT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1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ED), 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182" w:lineRule="exact"/>
        <w:ind w:left="471" w:right="385" w:firstLine="0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SOEVER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PENA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 COS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EXPENSES).  </w:t>
      </w:r>
      <w:r/>
    </w:p>
    <w:p>
      <w:pPr>
        <w:rPr>
          <w:rFonts w:ascii="Times New Roman" w:hAnsi="Times New Roman" w:cs="Times New Roman"/>
          <w:color w:val="010302"/>
        </w:rPr>
        <w:spacing w:before="198" w:after="0" w:line="184" w:lineRule="exact"/>
        <w:ind w:left="471" w:right="379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TO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 OR PREVEN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DOC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(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>
        <w:drawing>
          <wp:anchor simplePos="0" relativeHeight="251658247" behindDoc="1" locked="0" layoutInCell="1" allowOverlap="1">
            <wp:simplePos x="0" y="0"/>
            <wp:positionH relativeFrom="page">
              <wp:posOffset>5203825</wp:posOffset>
            </wp:positionH>
            <wp:positionV relativeFrom="line">
              <wp:posOffset>3577</wp:posOffset>
            </wp:positionV>
            <wp:extent cx="180" cy="116205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6205"/>
                    </a:xfrm>
                    <a:custGeom>
                      <a:rect l="l" t="t" r="r" b="b"/>
                      <a:pathLst>
                        <a:path w="180" h="116205">
                          <a:moveTo>
                            <a:pt x="0" y="0"/>
                          </a:moveTo>
                          <a:lnTo>
                            <a:pt x="0" y="116205"/>
                          </a:lnTo>
                        </a:path>
                      </a:pathLst>
                    </a:custGeom>
                    <a:noFill/>
                    <a:ln w="33528" cap="flat" cmpd="sng">
                      <a:solidFill>
                        <a:srgbClr val="FFFF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DVEN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PURPOSE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OUS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1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0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8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SEVERAB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LITY: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(OR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)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THIS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DEC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D, 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UNENFORCE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RIBUNA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COMPE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JUR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BEC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NVAL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D, IL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UNEN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DUE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RTY’S COMPL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ANCE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AWS,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DEEMED 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MUM EX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NECESS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RY TO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VAL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EGA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 SUCH 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POSS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E,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BE DEEME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ED. ANY 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OR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PROV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AUSE 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VAL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ORCE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MAINDER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98" w:after="0" w:line="183" w:lineRule="exact"/>
        <w:ind w:left="471" w:right="378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ANTI-CORRUPTION: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K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THE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CONNECT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RESPECT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COMP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NNER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7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DECR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ND/OR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OFF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OVERNMEN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KIN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DOM,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EUROPE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STA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JUR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PPL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NTI-BR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BERY,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-MONEY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X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ON.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EVES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UNDER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8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8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USE,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NON-BREACH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MAY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NATE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UPON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NOT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(SUPPOR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BY 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EV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DENCE) TO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W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THOU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6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PREJUD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NON-BR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NG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RTY'S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UNDER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Y.  </w:t>
      </w:r>
      <w:r/>
    </w:p>
    <w:p>
      <w:pPr>
        <w:rPr>
          <w:rFonts w:ascii="Times New Roman" w:hAnsi="Times New Roman" w:cs="Times New Roman"/>
          <w:color w:val="010302"/>
        </w:rPr>
        <w:spacing w:before="197" w:after="0" w:line="184" w:lineRule="exact"/>
        <w:ind w:left="471" w:right="377" w:firstLine="0"/>
        <w:jc w:val="both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ENTIRETY OF AGREE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ENT, 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4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ODIFICATION AND 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pacing w:val="-3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b/>
          <w:bCs/>
          <w:u w:val="single"/>
          <w:color w:val="000000"/>
          <w:sz w:val="16"/>
          <w:szCs w:val="16"/>
        </w:rPr>
        <w:t>AIVER: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CONST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ENT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 UNDERSTAND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PRODUC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SPEC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6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SUPERSEDE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5"/>
          <w:sz w:val="16"/>
          <w:szCs w:val="16"/>
        </w:rPr>
        <w:t> 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PROPOSA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3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SUCH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E.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4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MENDMEN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22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FIC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ANY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SHAL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L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THER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RUMEN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GNED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5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Y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OR 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 EXCHAN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EXECU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ED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EN CORRESPONDENCE BE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W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EEN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REC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REEMEN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 STAT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EXCH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CORRESPONDENCE REF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MOD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6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ON,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E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NDMENT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THE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BY 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PER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ORM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NCE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NY CON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C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GHTS OR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ONS OR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DEF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T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BY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P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Y SHA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NO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OPERA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E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HER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,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IGAT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S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 </w:t>
      </w:r>
      <w:r/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HE S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ME R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IG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H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OR OB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GAT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ON OR 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WA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I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VER O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4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 ANY FU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URE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31"/>
          <w:sz w:val="16"/>
          <w:szCs w:val="16"/>
        </w:rPr>
        <w:t> 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DE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F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AU</w:t>
      </w:r>
      <w:r>
        <w:rPr lang="en-US" sz="16" baseline="0" dirty="0">
          <w:jc w:val="left"/>
          <w:rFonts w:ascii="Times New Roman" w:hAnsi="Times New Roman" w:cs="Times New Roman"/>
          <w:color w:val="000000"/>
          <w:spacing w:val="-3"/>
          <w:sz w:val="16"/>
          <w:szCs w:val="16"/>
        </w:rPr>
        <w:t>LT</w:t>
      </w:r>
      <w:r>
        <w:rPr lang="en-US"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5010" w:right="0" w:firstLine="0"/>
      </w:pPr>
      <w:r/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 N 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D</w:t>
      </w:r>
      <w:r>
        <w:rPr lang="en-US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tabs>
          <w:tab w:val="left" w:pos="5492"/>
        </w:tabs>
        <w:spacing w:before="0" w:after="0" w:line="244" w:lineRule="exact"/>
        <w:ind w:left="471" w:right="0" w:firstLine="0"/>
      </w:pPr>
      <w:r/>
      <w:r>
        <w:rPr lang="en-US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en-US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9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2023-01-24T10:55:46Z</dcterms:created>
  <dcterms:modified xsi:type="dcterms:W3CDTF">2023-01-24T10:55:46Z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